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8CFC" w14:textId="1D797747" w:rsidR="00067681" w:rsidRDefault="00067681" w:rsidP="00660381">
      <w:pPr>
        <w:rPr>
          <w:color w:val="767171" w:themeColor="background2" w:themeShade="80"/>
        </w:rPr>
      </w:pPr>
    </w:p>
    <w:p w14:paraId="3E64B128" w14:textId="42EE7C48" w:rsidR="0061571E" w:rsidRDefault="0061571E" w:rsidP="00E01710">
      <w:pPr>
        <w:jc w:val="both"/>
        <w:rPr>
          <w:color w:val="000000" w:themeColor="text1"/>
          <w:u w:val="single"/>
          <w:shd w:val="clear" w:color="auto" w:fill="FFFFFF"/>
        </w:rPr>
      </w:pPr>
      <w:r w:rsidRPr="00E01710">
        <w:rPr>
          <w:color w:val="000000" w:themeColor="text1"/>
          <w:u w:val="single"/>
        </w:rPr>
        <w:t xml:space="preserve">LISTA BENEFICIARILOR </w:t>
      </w:r>
      <w:r w:rsidRPr="00E01710">
        <w:rPr>
          <w:color w:val="000000" w:themeColor="text1"/>
          <w:u w:val="single"/>
          <w:shd w:val="clear" w:color="auto" w:fill="FFFFFF"/>
        </w:rPr>
        <w:t>PREVEDERILOR </w:t>
      </w:r>
      <w:hyperlink r:id="rId6" w:history="1">
        <w:r w:rsidRPr="00E01710">
          <w:rPr>
            <w:color w:val="000000" w:themeColor="text1"/>
            <w:u w:val="single"/>
            <w:bdr w:val="none" w:sz="0" w:space="0" w:color="auto" w:frame="1"/>
            <w:shd w:val="clear" w:color="auto" w:fill="FFFFFF"/>
          </w:rPr>
          <w:t>LEGII NR. 195/2018</w:t>
        </w:r>
      </w:hyperlink>
      <w:r w:rsidRPr="00E01710">
        <w:rPr>
          <w:color w:val="000000" w:themeColor="text1"/>
          <w:u w:val="single"/>
          <w:shd w:val="clear" w:color="auto" w:fill="FFFFFF"/>
        </w:rPr>
        <w:t> PRIVIND APROBAREA PROGRAMULUI DE SUSȚINERE A CRESCĂTORILOR DE SUINE PENTRU ACTIVITATEA DE REPRODUCȚIE</w:t>
      </w:r>
    </w:p>
    <w:p w14:paraId="732A4DAB" w14:textId="77777777" w:rsidR="00F11A83" w:rsidRDefault="00F11A83" w:rsidP="00E01710">
      <w:pPr>
        <w:jc w:val="both"/>
        <w:rPr>
          <w:color w:val="000000" w:themeColor="text1"/>
          <w:u w:val="single"/>
          <w:shd w:val="clear" w:color="auto" w:fill="FFFFFF"/>
        </w:rPr>
      </w:pPr>
    </w:p>
    <w:p w14:paraId="4C476A0A" w14:textId="77777777" w:rsidR="00F11A83" w:rsidRDefault="00F11A83" w:rsidP="00E01710">
      <w:pPr>
        <w:jc w:val="both"/>
        <w:rPr>
          <w:color w:val="000000" w:themeColor="text1"/>
          <w:u w:val="single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395"/>
      </w:tblGrid>
      <w:tr w:rsidR="00F11A83" w14:paraId="78B76415" w14:textId="77777777" w:rsidTr="00F11A83">
        <w:tc>
          <w:tcPr>
            <w:tcW w:w="675" w:type="dxa"/>
          </w:tcPr>
          <w:p w14:paraId="578DCF4E" w14:textId="77777777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NR.</w:t>
            </w:r>
          </w:p>
          <w:p w14:paraId="0C84345A" w14:textId="15B54F66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  <w:r w:rsidRPr="00F11A83">
              <w:rPr>
                <w:color w:val="000000" w:themeColor="text1"/>
              </w:rPr>
              <w:t>CRT</w:t>
            </w:r>
          </w:p>
        </w:tc>
        <w:tc>
          <w:tcPr>
            <w:tcW w:w="4252" w:type="dxa"/>
          </w:tcPr>
          <w:p w14:paraId="46D91632" w14:textId="066449DB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NUME/PRENUME, DENUMIRE BENEFICIAR</w:t>
            </w:r>
          </w:p>
        </w:tc>
        <w:tc>
          <w:tcPr>
            <w:tcW w:w="4395" w:type="dxa"/>
          </w:tcPr>
          <w:p w14:paraId="113555AB" w14:textId="23409AE7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SUMA ACORDATĂ/TRANȘĂ</w:t>
            </w:r>
            <w:r>
              <w:rPr>
                <w:color w:val="000000" w:themeColor="text1"/>
              </w:rPr>
              <w:t>, conform L195/2018</w:t>
            </w:r>
          </w:p>
        </w:tc>
      </w:tr>
      <w:tr w:rsidR="00F11A83" w14:paraId="14B700D2" w14:textId="77777777" w:rsidTr="00F11A83">
        <w:tc>
          <w:tcPr>
            <w:tcW w:w="675" w:type="dxa"/>
          </w:tcPr>
          <w:p w14:paraId="2E877DA7" w14:textId="77777777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4252" w:type="dxa"/>
          </w:tcPr>
          <w:p w14:paraId="1EEC4B9B" w14:textId="192A758F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S.C.BANATAGRO PORC BAF 2020 S.R.L.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395" w:type="dxa"/>
          </w:tcPr>
          <w:p w14:paraId="73F2BBD7" w14:textId="6CFB246A" w:rsidR="00E54DFC" w:rsidRDefault="00E54DFC" w:rsidP="00F11A83">
            <w:r>
              <w:t xml:space="preserve"> </w:t>
            </w:r>
            <w:r w:rsidR="00674844">
              <w:t xml:space="preserve">4591384,34 </w:t>
            </w:r>
            <w:r>
              <w:t>lei=tranșa II</w:t>
            </w:r>
            <w:r w:rsidR="00674844">
              <w:t>I</w:t>
            </w:r>
          </w:p>
          <w:p w14:paraId="69F9113D" w14:textId="79B0F74E" w:rsidR="00674844" w:rsidRPr="00F11A83" w:rsidRDefault="00674844" w:rsidP="00F11A83">
            <w:r>
              <w:t xml:space="preserve"> 3973051,90 lei=tranșa IV</w:t>
            </w:r>
          </w:p>
          <w:p w14:paraId="6A1D4E46" w14:textId="77777777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</w:p>
        </w:tc>
      </w:tr>
    </w:tbl>
    <w:p w14:paraId="3DE7B0B7" w14:textId="77777777" w:rsidR="00E01710" w:rsidRPr="00E01710" w:rsidRDefault="00E01710" w:rsidP="00E01710">
      <w:pPr>
        <w:jc w:val="both"/>
        <w:rPr>
          <w:color w:val="000000" w:themeColor="text1"/>
          <w:u w:val="single"/>
        </w:rPr>
      </w:pPr>
    </w:p>
    <w:sectPr w:rsidR="00E01710" w:rsidRPr="00E01710" w:rsidSect="005C4DB7">
      <w:footerReference w:type="default" r:id="rId7"/>
      <w:headerReference w:type="first" r:id="rId8"/>
      <w:footerReference w:type="first" r:id="rId9"/>
      <w:pgSz w:w="11906" w:h="16838" w:code="9"/>
      <w:pgMar w:top="1985" w:right="56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A6B3" w14:textId="77777777" w:rsidR="00941B21" w:rsidRDefault="00941B21" w:rsidP="0016561B">
      <w:r>
        <w:separator/>
      </w:r>
    </w:p>
  </w:endnote>
  <w:endnote w:type="continuationSeparator" w:id="0">
    <w:p w14:paraId="21A65B99" w14:textId="77777777" w:rsidR="00941B21" w:rsidRDefault="00941B21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901D" w14:textId="77777777" w:rsidR="00161547" w:rsidRDefault="00161547" w:rsidP="00161547">
    <w:pPr>
      <w:pStyle w:val="Subsol"/>
      <w:jc w:val="right"/>
    </w:pPr>
    <w:r w:rsidRPr="00161547">
      <w:t xml:space="preserve">Pagina </w:t>
    </w:r>
    <w:r w:rsidR="00D40DE6">
      <w:t>2</w:t>
    </w:r>
    <w:r w:rsidRPr="00161547"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AAA0" w14:textId="77777777" w:rsidR="00067681" w:rsidRPr="00067681" w:rsidRDefault="00067681" w:rsidP="00067681">
    <w:pPr>
      <w:pStyle w:val="Subsol"/>
      <w:rPr>
        <w:sz w:val="20"/>
        <w:szCs w:val="20"/>
      </w:rPr>
    </w:pPr>
  </w:p>
  <w:p w14:paraId="0B441140" w14:textId="0DA63FB2" w:rsidR="00067681" w:rsidRPr="00067681" w:rsidRDefault="00067681" w:rsidP="00D40DE6">
    <w:pPr>
      <w:pStyle w:val="Subso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17A8" w14:textId="77777777" w:rsidR="00941B21" w:rsidRDefault="00941B21" w:rsidP="0016561B">
      <w:r>
        <w:separator/>
      </w:r>
    </w:p>
  </w:footnote>
  <w:footnote w:type="continuationSeparator" w:id="0">
    <w:p w14:paraId="70B93CB7" w14:textId="77777777" w:rsidR="00941B21" w:rsidRDefault="00941B21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2C0C" w14:textId="77777777" w:rsidR="007C70E8" w:rsidRDefault="00000000">
    <w:r>
      <w:rPr>
        <w:noProof/>
        <w:lang w:val="en-US"/>
      </w:rPr>
      <w:pict w14:anchorId="102EBF5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5.2pt;margin-top:36.75pt;width:326.7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" stroked="f">
          <v:textbox>
            <w:txbxContent>
              <w:p w14:paraId="55979EA3" w14:textId="77777777" w:rsidR="007C70E8" w:rsidRDefault="007C70E8" w:rsidP="00067681">
                <w:pPr>
                  <w:pStyle w:val="Instituie"/>
                </w:pPr>
                <w:r>
                  <w:t>MINISTERUL AGRICULTURII ȘI DEZVOLTĂRII RURALE</w:t>
                </w:r>
              </w:p>
              <w:p w14:paraId="34ADAEC7" w14:textId="77777777" w:rsidR="00067681" w:rsidRPr="0060698E" w:rsidRDefault="00067681" w:rsidP="00067681">
                <w:pPr>
                  <w:pStyle w:val="Instituie"/>
                  <w:rPr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  <w:r w:rsidR="0060698E" w:rsidRPr="00D32C37">
      <w:rPr>
        <w:noProof/>
        <w:lang w:eastAsia="ro-RO"/>
      </w:rPr>
      <w:drawing>
        <wp:anchor distT="0" distB="0" distL="114300" distR="114300" simplePos="0" relativeHeight="251708928" behindDoc="1" locked="0" layoutInCell="1" allowOverlap="1" wp14:anchorId="6C6F9471" wp14:editId="0F9EAE76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20D24D" w14:textId="77777777" w:rsidR="007C70E8" w:rsidRDefault="007C70E8"/>
  <w:p w14:paraId="4630BD3F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</w:r>
    <w:r>
      <w:rPr>
        <w:sz w:val="24"/>
        <w:szCs w:val="24"/>
      </w:rPr>
      <w:t>DI</w:t>
    </w:r>
    <w:r w:rsidRPr="0060698E">
      <w:rPr>
        <w:sz w:val="24"/>
        <w:szCs w:val="24"/>
      </w:rPr>
      <w:t>RECȚIA PENTRU AGRICULTURĂ JUDEȚEANĂ CARAȘ - SEVERIN</w:t>
    </w:r>
  </w:p>
  <w:p w14:paraId="56D8FB98" w14:textId="77777777" w:rsidR="007C70E8" w:rsidRDefault="00C136D8" w:rsidP="00C136D8">
    <w:pPr>
      <w:tabs>
        <w:tab w:val="left" w:pos="1800"/>
      </w:tabs>
    </w:pPr>
    <w:r>
      <w:tab/>
    </w:r>
  </w:p>
  <w:tbl>
    <w:tblPr>
      <w:tblStyle w:val="Tabelgril"/>
      <w:tblW w:w="8727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7"/>
      <w:gridCol w:w="1747"/>
      <w:gridCol w:w="3183"/>
    </w:tblGrid>
    <w:tr w:rsidR="00067681" w:rsidRPr="00D32C37" w14:paraId="2B7851C6" w14:textId="77777777" w:rsidTr="007C70E8">
      <w:trPr>
        <w:trHeight w:val="1339"/>
      </w:trPr>
      <w:tc>
        <w:tcPr>
          <w:tcW w:w="3797" w:type="dxa"/>
        </w:tcPr>
        <w:p w14:paraId="66C3AA6E" w14:textId="55322A5A" w:rsidR="00C136D8" w:rsidRDefault="00C136D8" w:rsidP="00067681">
          <w:pPr>
            <w:rPr>
              <w:sz w:val="20"/>
              <w:szCs w:val="20"/>
            </w:rPr>
          </w:pPr>
          <w:r w:rsidRPr="00C136D8">
            <w:rPr>
              <w:sz w:val="20"/>
              <w:szCs w:val="20"/>
            </w:rPr>
            <w:tab/>
          </w:r>
        </w:p>
        <w:p w14:paraId="7B6E3385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Piața Republicii nr.28</w:t>
          </w:r>
        </w:p>
        <w:p w14:paraId="4DBB754B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Reșița,320026</w:t>
          </w:r>
        </w:p>
      </w:tc>
      <w:tc>
        <w:tcPr>
          <w:tcW w:w="1747" w:type="dxa"/>
        </w:tcPr>
        <w:p w14:paraId="2B8FA161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183" w:type="dxa"/>
        </w:tcPr>
        <w:p w14:paraId="402EC5A1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T </w:t>
          </w:r>
          <w:r w:rsidR="009737A8">
            <w:rPr>
              <w:sz w:val="20"/>
              <w:szCs w:val="20"/>
            </w:rPr>
            <w:t>(0255)212363</w:t>
          </w:r>
        </w:p>
        <w:p w14:paraId="5D607E97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F </w:t>
          </w:r>
          <w:r w:rsidR="009737A8">
            <w:rPr>
              <w:sz w:val="20"/>
              <w:szCs w:val="20"/>
            </w:rPr>
            <w:t>(0255)214240</w:t>
          </w:r>
        </w:p>
        <w:p w14:paraId="59E53D2C" w14:textId="77777777" w:rsidR="00067681" w:rsidRDefault="00067681" w:rsidP="00067681">
          <w:pPr>
            <w:rPr>
              <w:sz w:val="20"/>
              <w:szCs w:val="20"/>
            </w:rPr>
          </w:pPr>
        </w:p>
        <w:p w14:paraId="4A68A46A" w14:textId="77777777" w:rsidR="009737A8" w:rsidRPr="0016561B" w:rsidRDefault="009737A8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www.dadrcs.ro</w:t>
          </w:r>
        </w:p>
      </w:tc>
    </w:tr>
  </w:tbl>
  <w:p w14:paraId="41E5D58C" w14:textId="680706FA" w:rsidR="00067681" w:rsidRDefault="00FD0F18">
    <w:pPr>
      <w:pStyle w:val="Antet"/>
    </w:pPr>
    <w:r>
      <w:t xml:space="preserve">                                                                                      DATA:</w:t>
    </w:r>
    <w:r w:rsidR="00674844">
      <w:t>0</w:t>
    </w:r>
    <w:r w:rsidR="00E54DFC">
      <w:t>6</w:t>
    </w:r>
    <w:r>
      <w:t>.</w:t>
    </w:r>
    <w:r w:rsidR="00E54DFC">
      <w:t>0</w:t>
    </w:r>
    <w:r w:rsidR="00674844">
      <w:t>8</w:t>
    </w:r>
    <w:r>
      <w:t>.202</w:t>
    </w:r>
    <w:r w:rsidR="00E54DFC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EA8"/>
    <w:rsid w:val="00002DE3"/>
    <w:rsid w:val="00015B82"/>
    <w:rsid w:val="00033973"/>
    <w:rsid w:val="00054F30"/>
    <w:rsid w:val="00067681"/>
    <w:rsid w:val="00073003"/>
    <w:rsid w:val="000A0A1E"/>
    <w:rsid w:val="000A5C3F"/>
    <w:rsid w:val="000C7EB1"/>
    <w:rsid w:val="000E7DBC"/>
    <w:rsid w:val="00161547"/>
    <w:rsid w:val="0016561B"/>
    <w:rsid w:val="00185CC0"/>
    <w:rsid w:val="001B73D1"/>
    <w:rsid w:val="001D210D"/>
    <w:rsid w:val="001F3BD9"/>
    <w:rsid w:val="00225971"/>
    <w:rsid w:val="002632EA"/>
    <w:rsid w:val="00275C04"/>
    <w:rsid w:val="002847F6"/>
    <w:rsid w:val="00304196"/>
    <w:rsid w:val="00313C66"/>
    <w:rsid w:val="003342E7"/>
    <w:rsid w:val="00350C95"/>
    <w:rsid w:val="00352D82"/>
    <w:rsid w:val="00364E3B"/>
    <w:rsid w:val="0037016E"/>
    <w:rsid w:val="003A0C12"/>
    <w:rsid w:val="003F1B55"/>
    <w:rsid w:val="003F3068"/>
    <w:rsid w:val="00446751"/>
    <w:rsid w:val="004505A4"/>
    <w:rsid w:val="00471F6E"/>
    <w:rsid w:val="00476EE2"/>
    <w:rsid w:val="004A5C60"/>
    <w:rsid w:val="004B1D03"/>
    <w:rsid w:val="005534BB"/>
    <w:rsid w:val="005545DF"/>
    <w:rsid w:val="005870B7"/>
    <w:rsid w:val="005C4DB7"/>
    <w:rsid w:val="005F37A7"/>
    <w:rsid w:val="0060698E"/>
    <w:rsid w:val="00612EA8"/>
    <w:rsid w:val="0061571E"/>
    <w:rsid w:val="00617B1B"/>
    <w:rsid w:val="00635391"/>
    <w:rsid w:val="00660381"/>
    <w:rsid w:val="0067019F"/>
    <w:rsid w:val="00674844"/>
    <w:rsid w:val="006A3BCB"/>
    <w:rsid w:val="00712B8D"/>
    <w:rsid w:val="007148D6"/>
    <w:rsid w:val="0073561C"/>
    <w:rsid w:val="00770847"/>
    <w:rsid w:val="007A279A"/>
    <w:rsid w:val="007B02D1"/>
    <w:rsid w:val="007B411A"/>
    <w:rsid w:val="007C70E8"/>
    <w:rsid w:val="008828DA"/>
    <w:rsid w:val="008909EA"/>
    <w:rsid w:val="008B1253"/>
    <w:rsid w:val="009130BC"/>
    <w:rsid w:val="00937FB0"/>
    <w:rsid w:val="00941B21"/>
    <w:rsid w:val="009726C1"/>
    <w:rsid w:val="009737A8"/>
    <w:rsid w:val="009932BB"/>
    <w:rsid w:val="009E7DEC"/>
    <w:rsid w:val="009F3926"/>
    <w:rsid w:val="00A01687"/>
    <w:rsid w:val="00A03001"/>
    <w:rsid w:val="00A670AF"/>
    <w:rsid w:val="00A7260E"/>
    <w:rsid w:val="00A73284"/>
    <w:rsid w:val="00B23750"/>
    <w:rsid w:val="00B341A3"/>
    <w:rsid w:val="00B464E7"/>
    <w:rsid w:val="00B74506"/>
    <w:rsid w:val="00C136D8"/>
    <w:rsid w:val="00CB4AA6"/>
    <w:rsid w:val="00D311DB"/>
    <w:rsid w:val="00D3213D"/>
    <w:rsid w:val="00D32C37"/>
    <w:rsid w:val="00D40DE6"/>
    <w:rsid w:val="00D42832"/>
    <w:rsid w:val="00DD1ECD"/>
    <w:rsid w:val="00E01710"/>
    <w:rsid w:val="00E52DF6"/>
    <w:rsid w:val="00E54DFC"/>
    <w:rsid w:val="00EB373D"/>
    <w:rsid w:val="00ED4FBA"/>
    <w:rsid w:val="00ED7685"/>
    <w:rsid w:val="00F11A83"/>
    <w:rsid w:val="00F12D8A"/>
    <w:rsid w:val="00F21090"/>
    <w:rsid w:val="00F23FCA"/>
    <w:rsid w:val="00F53898"/>
    <w:rsid w:val="00F960C0"/>
    <w:rsid w:val="00FD0F18"/>
    <w:rsid w:val="00FE3AE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2929E"/>
  <w15:docId w15:val="{491F3ACE-634F-44EF-BF58-D3FEE89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151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2019.dotx</Template>
  <TotalTime>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Liviu Munteanu</cp:lastModifiedBy>
  <cp:revision>18</cp:revision>
  <cp:lastPrinted>2023-12-12T07:30:00Z</cp:lastPrinted>
  <dcterms:created xsi:type="dcterms:W3CDTF">2019-08-01T10:17:00Z</dcterms:created>
  <dcterms:modified xsi:type="dcterms:W3CDTF">2024-08-06T07:23:00Z</dcterms:modified>
</cp:coreProperties>
</file>